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A0" w:firstRow="1" w:lastRow="0" w:firstColumn="1" w:lastColumn="0" w:noHBand="0" w:noVBand="0"/>
      </w:tblPr>
      <w:tblGrid>
        <w:gridCol w:w="4958"/>
        <w:gridCol w:w="4680"/>
      </w:tblGrid>
      <w:tr w:rsidR="00534EDE" w:rsidRPr="00237C83" w14:paraId="09FCFE9A" w14:textId="77777777" w:rsidTr="00E74AE1">
        <w:tc>
          <w:tcPr>
            <w:tcW w:w="5000" w:type="pct"/>
            <w:gridSpan w:val="2"/>
          </w:tcPr>
          <w:p w14:paraId="1C15C395" w14:textId="09D1630C" w:rsidR="00534EDE" w:rsidRPr="00EC3D16" w:rsidRDefault="00534EDE" w:rsidP="00E74AE1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34EDE" w:rsidRPr="00237C83" w14:paraId="10863757" w14:textId="77777777" w:rsidTr="00E74AE1">
        <w:tc>
          <w:tcPr>
            <w:tcW w:w="2572" w:type="pct"/>
          </w:tcPr>
          <w:p w14:paraId="49C01AC2" w14:textId="77777777" w:rsidR="00534EDE" w:rsidRPr="00237C83" w:rsidRDefault="00534EDE" w:rsidP="00E74AE1">
            <w:pPr>
              <w:pStyle w:val="110"/>
              <w:shd w:val="clear" w:color="auto" w:fill="auto"/>
              <w:spacing w:after="0" w:line="240" w:lineRule="auto"/>
              <w:rPr>
                <w:rStyle w:val="13"/>
                <w:sz w:val="28"/>
                <w:szCs w:val="28"/>
              </w:rPr>
            </w:pPr>
            <w:bookmarkStart w:id="0" w:name="bookmark0"/>
            <w:r w:rsidRPr="00237C83">
              <w:rPr>
                <w:rStyle w:val="13"/>
                <w:sz w:val="28"/>
                <w:szCs w:val="28"/>
              </w:rPr>
              <w:t>На бланке организации</w:t>
            </w:r>
            <w:bookmarkEnd w:id="0"/>
          </w:p>
          <w:p w14:paraId="69CF62E2" w14:textId="77777777" w:rsidR="00534EDE" w:rsidRPr="00237C83" w:rsidRDefault="00534EDE" w:rsidP="00E74AE1">
            <w:pPr>
              <w:pStyle w:val="11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37C83">
              <w:rPr>
                <w:rStyle w:val="13"/>
                <w:sz w:val="28"/>
                <w:szCs w:val="28"/>
              </w:rPr>
              <w:t>от ____  № __________</w:t>
            </w:r>
          </w:p>
          <w:p w14:paraId="54117335" w14:textId="77777777" w:rsidR="00534EDE" w:rsidRPr="00237C83" w:rsidRDefault="00534EDE" w:rsidP="00E74A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pct"/>
          </w:tcPr>
          <w:p w14:paraId="3C7DA2CD" w14:textId="77777777" w:rsidR="00534EDE" w:rsidRPr="00EC3D16" w:rsidRDefault="00534EDE" w:rsidP="00E74AE1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00EC3D16">
              <w:rPr>
                <w:b w:val="0"/>
                <w:sz w:val="28"/>
                <w:szCs w:val="28"/>
              </w:rPr>
              <w:t>МКУ «ЦИКТ»</w:t>
            </w:r>
          </w:p>
          <w:p w14:paraId="3ADB778D" w14:textId="77777777" w:rsidR="00534EDE" w:rsidRPr="00237C83" w:rsidRDefault="00534EDE" w:rsidP="00E74AE1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b w:val="0"/>
                <w:bCs w:val="0"/>
                <w:sz w:val="20"/>
                <w:szCs w:val="28"/>
              </w:rPr>
            </w:pPr>
            <w:r w:rsidRPr="003A6DF8">
              <w:rPr>
                <w:b w:val="0"/>
                <w:bCs w:val="0"/>
                <w:sz w:val="28"/>
                <w:szCs w:val="28"/>
                <w:lang w:val="en-US"/>
              </w:rPr>
              <w:t>info</w:t>
            </w:r>
            <w:r w:rsidRPr="003A6DF8">
              <w:rPr>
                <w:b w:val="0"/>
                <w:bCs w:val="0"/>
                <w:sz w:val="28"/>
                <w:szCs w:val="28"/>
              </w:rPr>
              <w:t>@</w:t>
            </w:r>
            <w:r w:rsidRPr="003A6DF8">
              <w:rPr>
                <w:b w:val="0"/>
                <w:bCs w:val="0"/>
                <w:sz w:val="28"/>
                <w:szCs w:val="28"/>
                <w:lang w:val="en-US"/>
              </w:rPr>
              <w:t>klgd</w:t>
            </w:r>
            <w:r w:rsidRPr="003A6DF8">
              <w:rPr>
                <w:b w:val="0"/>
                <w:bCs w:val="0"/>
                <w:sz w:val="28"/>
                <w:szCs w:val="28"/>
              </w:rPr>
              <w:t>.</w:t>
            </w:r>
            <w:r w:rsidRPr="003A6DF8">
              <w:rPr>
                <w:b w:val="0"/>
                <w:bCs w:val="0"/>
                <w:sz w:val="28"/>
                <w:szCs w:val="28"/>
                <w:lang w:val="en-US"/>
              </w:rPr>
              <w:t>ru</w:t>
            </w:r>
          </w:p>
        </w:tc>
      </w:tr>
    </w:tbl>
    <w:p w14:paraId="5DBBD793" w14:textId="77777777" w:rsidR="00534EDE" w:rsidRPr="00237C83" w:rsidRDefault="00534EDE" w:rsidP="00534EDE">
      <w:pPr>
        <w:pStyle w:val="25"/>
        <w:shd w:val="clear" w:color="auto" w:fill="auto"/>
        <w:spacing w:before="0" w:after="0" w:line="240" w:lineRule="auto"/>
        <w:jc w:val="center"/>
        <w:rPr>
          <w:rStyle w:val="24"/>
          <w:sz w:val="28"/>
          <w:szCs w:val="28"/>
        </w:rPr>
      </w:pPr>
    </w:p>
    <w:p w14:paraId="0A4A1D5D" w14:textId="77777777" w:rsidR="00534EDE" w:rsidRPr="00DA5D65" w:rsidRDefault="00534EDE" w:rsidP="00534EDE">
      <w:pPr>
        <w:jc w:val="center"/>
        <w:rPr>
          <w:sz w:val="28"/>
          <w:szCs w:val="28"/>
        </w:rPr>
      </w:pPr>
      <w:r w:rsidRPr="00DA5D65">
        <w:rPr>
          <w:sz w:val="28"/>
          <w:szCs w:val="28"/>
        </w:rPr>
        <w:t>ЗАЯВКА</w:t>
      </w:r>
    </w:p>
    <w:p w14:paraId="58552F08" w14:textId="77777777" w:rsidR="00534EDE" w:rsidRDefault="00534EDE" w:rsidP="00534EDE">
      <w:pPr>
        <w:jc w:val="center"/>
        <w:rPr>
          <w:b/>
          <w:sz w:val="28"/>
          <w:szCs w:val="28"/>
        </w:rPr>
      </w:pPr>
      <w:r w:rsidRPr="00DA5D65">
        <w:rPr>
          <w:b/>
          <w:sz w:val="28"/>
          <w:szCs w:val="28"/>
        </w:rPr>
        <w:t>на получение согласования схемы производства земляных работ</w:t>
      </w:r>
    </w:p>
    <w:p w14:paraId="56FA333A" w14:textId="77777777" w:rsidR="00534EDE" w:rsidRPr="00237C83" w:rsidRDefault="00534EDE" w:rsidP="00534EDE">
      <w:pPr>
        <w:widowControl w:val="0"/>
        <w:tabs>
          <w:tab w:val="left" w:pos="1985"/>
        </w:tabs>
        <w:jc w:val="center"/>
        <w:rPr>
          <w:b/>
          <w:bCs/>
          <w:spacing w:val="6"/>
          <w:sz w:val="28"/>
          <w:szCs w:val="28"/>
          <w:shd w:val="clear" w:color="auto" w:fill="FFFFFF"/>
        </w:rPr>
      </w:pPr>
    </w:p>
    <w:p w14:paraId="578C126F" w14:textId="77777777" w:rsidR="00534EDE" w:rsidRDefault="00534EDE" w:rsidP="00534EDE">
      <w:pPr>
        <w:pStyle w:val="35"/>
        <w:shd w:val="clear" w:color="auto" w:fill="auto"/>
        <w:spacing w:before="0" w:after="0" w:line="240" w:lineRule="auto"/>
        <w:jc w:val="center"/>
        <w:rPr>
          <w:rStyle w:val="34"/>
          <w:rFonts w:ascii="Times New Roman" w:hAnsi="Times New Roman" w:cs="Times New Roman"/>
          <w:sz w:val="21"/>
          <w:szCs w:val="21"/>
        </w:rPr>
      </w:pPr>
      <w:r w:rsidRPr="00237C83">
        <w:rPr>
          <w:rFonts w:ascii="Times New Roman" w:hAnsi="Times New Roman" w:cs="Times New Roman"/>
          <w:spacing w:val="3"/>
          <w:sz w:val="22"/>
          <w:szCs w:val="22"/>
        </w:rPr>
        <w:t>__________________________________________________________________________________</w:t>
      </w:r>
      <w:r w:rsidRPr="00237C8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23E9">
        <w:rPr>
          <w:rFonts w:ascii="Times New Roman" w:hAnsi="Times New Roman" w:cs="Times New Roman"/>
          <w:i/>
          <w:iCs/>
          <w:sz w:val="20"/>
          <w:szCs w:val="20"/>
        </w:rPr>
        <w:t>полное наименование юридического лица, фамилия, имя, отчество (последнее – при наличии) индивидуального предпринимателя</w:t>
      </w:r>
      <w:r w:rsidRPr="00237C83">
        <w:rPr>
          <w:rStyle w:val="34"/>
          <w:rFonts w:ascii="Times New Roman" w:hAnsi="Times New Roman" w:cs="Times New Roman"/>
          <w:sz w:val="21"/>
          <w:szCs w:val="21"/>
        </w:rPr>
        <w:t>)</w:t>
      </w:r>
    </w:p>
    <w:p w14:paraId="33AC086A" w14:textId="77777777" w:rsidR="00534EDE" w:rsidRDefault="00534EDE" w:rsidP="00534EDE">
      <w:pPr>
        <w:pStyle w:val="35"/>
        <w:shd w:val="clear" w:color="auto" w:fill="auto"/>
        <w:spacing w:before="0" w:after="0" w:line="240" w:lineRule="auto"/>
        <w:jc w:val="center"/>
        <w:rPr>
          <w:rStyle w:val="34"/>
          <w:rFonts w:ascii="Times New Roman" w:hAnsi="Times New Roman" w:cs="Times New Roman"/>
          <w:sz w:val="21"/>
          <w:szCs w:val="21"/>
        </w:rPr>
      </w:pPr>
      <w:r w:rsidRPr="00237C83">
        <w:rPr>
          <w:rFonts w:ascii="Times New Roman" w:hAnsi="Times New Roman" w:cs="Times New Roman"/>
          <w:spacing w:val="3"/>
          <w:sz w:val="22"/>
          <w:szCs w:val="22"/>
        </w:rPr>
        <w:t>__________________________________________________________________________________</w:t>
      </w:r>
      <w:r w:rsidRPr="001234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(ИНН</w:t>
      </w:r>
      <w:r w:rsidRPr="00237C83">
        <w:rPr>
          <w:rStyle w:val="34"/>
          <w:rFonts w:ascii="Times New Roman" w:hAnsi="Times New Roman" w:cs="Times New Roman"/>
          <w:sz w:val="21"/>
          <w:szCs w:val="21"/>
        </w:rPr>
        <w:t>)</w:t>
      </w:r>
    </w:p>
    <w:p w14:paraId="69CB870C" w14:textId="77777777" w:rsidR="00534EDE" w:rsidRDefault="00534EDE" w:rsidP="00534EDE">
      <w:pPr>
        <w:pStyle w:val="35"/>
        <w:shd w:val="clear" w:color="auto" w:fill="auto"/>
        <w:spacing w:before="0" w:after="0" w:line="240" w:lineRule="auto"/>
        <w:jc w:val="center"/>
        <w:rPr>
          <w:rStyle w:val="34"/>
          <w:rFonts w:ascii="Times New Roman" w:hAnsi="Times New Roman" w:cs="Times New Roman"/>
          <w:sz w:val="21"/>
          <w:szCs w:val="21"/>
        </w:rPr>
      </w:pPr>
    </w:p>
    <w:p w14:paraId="4008CE92" w14:textId="77777777" w:rsidR="00534EDE" w:rsidRPr="00DA5D65" w:rsidRDefault="00534EDE" w:rsidP="00534EDE">
      <w:r w:rsidRPr="00237C83">
        <w:rPr>
          <w:sz w:val="28"/>
          <w:szCs w:val="28"/>
        </w:rPr>
        <w:t xml:space="preserve">в лице </w:t>
      </w:r>
      <w:r>
        <w:t>____________________________________________________________________________________,</w:t>
      </w:r>
    </w:p>
    <w:p w14:paraId="2CE99081" w14:textId="77777777" w:rsidR="00534EDE" w:rsidRDefault="00534EDE" w:rsidP="00534EDE">
      <w:pPr>
        <w:jc w:val="both"/>
        <w:rPr>
          <w:i/>
        </w:rPr>
      </w:pPr>
      <w:r w:rsidRPr="003F23E9">
        <w:rPr>
          <w:i/>
        </w:rPr>
        <w:t xml:space="preserve">                                      (фамилия, имя, отчество (</w:t>
      </w:r>
      <w:r w:rsidRPr="003F23E9">
        <w:rPr>
          <w:i/>
          <w:iCs/>
        </w:rPr>
        <w:t xml:space="preserve">последнее - </w:t>
      </w:r>
      <w:r w:rsidRPr="003F23E9">
        <w:rPr>
          <w:i/>
        </w:rPr>
        <w:t>при наличии) полностью)</w:t>
      </w:r>
    </w:p>
    <w:p w14:paraId="17597A0F" w14:textId="77777777" w:rsidR="00534EDE" w:rsidRPr="00237C83" w:rsidRDefault="00534EDE" w:rsidP="00534EDE">
      <w:pPr>
        <w:jc w:val="both"/>
        <w:rPr>
          <w:i/>
          <w:sz w:val="28"/>
          <w:szCs w:val="28"/>
        </w:rPr>
      </w:pPr>
      <w:r w:rsidRPr="00237C83">
        <w:rPr>
          <w:sz w:val="28"/>
          <w:szCs w:val="28"/>
        </w:rPr>
        <w:t>действующего (ей) от имени юридического лица</w:t>
      </w:r>
      <w:r>
        <w:rPr>
          <w:sz w:val="28"/>
          <w:szCs w:val="28"/>
        </w:rPr>
        <w:t>:</w:t>
      </w:r>
    </w:p>
    <w:p w14:paraId="5EAC5914" w14:textId="77777777" w:rsidR="00534EDE" w:rsidRPr="00A51E4C" w:rsidRDefault="00534EDE" w:rsidP="00534EDE">
      <w:pPr>
        <w:jc w:val="both"/>
        <w:rPr>
          <w:color w:val="000000"/>
          <w:spacing w:val="-1"/>
          <w:sz w:val="24"/>
          <w:szCs w:val="24"/>
        </w:rPr>
      </w:pPr>
      <w:r w:rsidRPr="001C6DE2">
        <w:rPr>
          <w:color w:val="000000"/>
          <w:spacing w:val="-1"/>
          <w:sz w:val="24"/>
          <w:szCs w:val="24"/>
        </w:rPr>
        <w:t>□    без доверенности 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 предпринимателем)</w:t>
      </w:r>
      <w:r>
        <w:rPr>
          <w:color w:val="000000"/>
          <w:spacing w:val="-1"/>
          <w:sz w:val="24"/>
          <w:szCs w:val="24"/>
        </w:rPr>
        <w:t>;</w:t>
      </w:r>
    </w:p>
    <w:p w14:paraId="14E246FC" w14:textId="77777777" w:rsidR="00534EDE" w:rsidRDefault="00534EDE" w:rsidP="00534EDE">
      <w:pPr>
        <w:jc w:val="both"/>
        <w:rPr>
          <w:color w:val="000000"/>
          <w:spacing w:val="-1"/>
        </w:rPr>
      </w:pPr>
      <w:r w:rsidRPr="001C6DE2">
        <w:rPr>
          <w:color w:val="000000"/>
          <w:spacing w:val="-1"/>
          <w:sz w:val="24"/>
          <w:szCs w:val="24"/>
        </w:rPr>
        <w:t>□ на основании доверенности</w:t>
      </w:r>
      <w:r>
        <w:rPr>
          <w:color w:val="000000"/>
          <w:spacing w:val="-1"/>
        </w:rPr>
        <w:t xml:space="preserve"> ________________________________________________________________</w:t>
      </w:r>
    </w:p>
    <w:p w14:paraId="47C9E88B" w14:textId="77777777" w:rsidR="00534EDE" w:rsidRDefault="00534EDE" w:rsidP="00534EDE">
      <w:pPr>
        <w:jc w:val="both"/>
        <w:rPr>
          <w:i/>
        </w:rPr>
      </w:pPr>
      <w:r w:rsidRPr="00BB4248">
        <w:t xml:space="preserve">                                                                                     (</w:t>
      </w:r>
      <w:r w:rsidRPr="00BB4248">
        <w:rPr>
          <w:i/>
        </w:rPr>
        <w:t>указываются реквизиты доверенности</w:t>
      </w:r>
      <w:r>
        <w:rPr>
          <w:i/>
        </w:rPr>
        <w:t>)</w:t>
      </w:r>
    </w:p>
    <w:p w14:paraId="27EB02C6" w14:textId="77777777" w:rsidR="00534EDE" w:rsidRDefault="00534EDE" w:rsidP="00534E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7C83">
        <w:rPr>
          <w:sz w:val="28"/>
          <w:szCs w:val="28"/>
        </w:rPr>
        <w:t>просит согласовать схему производства работ на территории городского округа «Город Калининград»</w:t>
      </w:r>
      <w:r>
        <w:rPr>
          <w:sz w:val="28"/>
          <w:szCs w:val="28"/>
        </w:rPr>
        <w:t xml:space="preserve"> в пределах охранных зон</w:t>
      </w:r>
      <w:r w:rsidRPr="00237C83">
        <w:rPr>
          <w:sz w:val="28"/>
          <w:szCs w:val="28"/>
        </w:rPr>
        <w:t xml:space="preserve"> </w:t>
      </w:r>
      <w:r>
        <w:rPr>
          <w:sz w:val="28"/>
          <w:szCs w:val="28"/>
        </w:rPr>
        <w:t>линий и сооружений связи, линий и сооружений радиофикации.</w:t>
      </w:r>
    </w:p>
    <w:p w14:paraId="7DD63D71" w14:textId="77777777" w:rsidR="00534EDE" w:rsidRDefault="00534EDE" w:rsidP="00534EDE">
      <w:pPr>
        <w:jc w:val="both"/>
      </w:pPr>
    </w:p>
    <w:p w14:paraId="1F001E40" w14:textId="77777777" w:rsidR="00534EDE" w:rsidRDefault="00534EDE" w:rsidP="00534EDE">
      <w:pPr>
        <w:ind w:firstLine="709"/>
        <w:jc w:val="both"/>
      </w:pPr>
      <w:r w:rsidRPr="001C6DE2">
        <w:rPr>
          <w:sz w:val="28"/>
          <w:szCs w:val="28"/>
        </w:rPr>
        <w:t>Сведения о земельном участке</w:t>
      </w:r>
      <w:r>
        <w:rPr>
          <w:sz w:val="28"/>
          <w:szCs w:val="28"/>
        </w:rPr>
        <w:t>, на котором планируется выполнить работы</w:t>
      </w:r>
      <w:r w:rsidRPr="001C6DE2">
        <w:rPr>
          <w:sz w:val="28"/>
          <w:szCs w:val="28"/>
        </w:rPr>
        <w:t>:</w:t>
      </w:r>
      <w:r w:rsidRPr="001C6DE2">
        <w:t xml:space="preserve"> __________________</w:t>
      </w:r>
      <w:r>
        <w:t>_</w:t>
      </w:r>
      <w:r w:rsidRPr="001C6DE2">
        <w:t>_______________________</w:t>
      </w:r>
      <w:r>
        <w:t>_____________________________________</w:t>
      </w:r>
      <w:r w:rsidRPr="001C6DE2">
        <w:t>__</w:t>
      </w:r>
      <w:r>
        <w:t>__.</w:t>
      </w:r>
    </w:p>
    <w:p w14:paraId="62953D03" w14:textId="77777777" w:rsidR="00534EDE" w:rsidRDefault="00534EDE" w:rsidP="00534EDE">
      <w:pPr>
        <w:jc w:val="both"/>
        <w:rPr>
          <w:i/>
        </w:rPr>
      </w:pPr>
      <w:r w:rsidRPr="00BB4248">
        <w:rPr>
          <w:i/>
        </w:rPr>
        <w:t xml:space="preserve">              (указывается кадастровый номер</w:t>
      </w:r>
      <w:r>
        <w:rPr>
          <w:i/>
        </w:rPr>
        <w:t>,</w:t>
      </w:r>
      <w:r w:rsidRPr="00BB4248">
        <w:rPr>
          <w:i/>
        </w:rPr>
        <w:t xml:space="preserve"> адрес (место</w:t>
      </w:r>
      <w:r>
        <w:rPr>
          <w:i/>
        </w:rPr>
        <w:t>положение при отсутствии адреса</w:t>
      </w:r>
      <w:r w:rsidRPr="00BB4248">
        <w:rPr>
          <w:i/>
        </w:rPr>
        <w:t>)</w:t>
      </w:r>
    </w:p>
    <w:p w14:paraId="12528C09" w14:textId="77777777" w:rsidR="00534EDE" w:rsidRPr="001C6DE2" w:rsidRDefault="00534EDE" w:rsidP="00534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</w:t>
      </w:r>
      <w:r w:rsidRPr="001C6DE2">
        <w:rPr>
          <w:sz w:val="28"/>
          <w:szCs w:val="28"/>
        </w:rPr>
        <w:t xml:space="preserve"> срок производства работ:</w:t>
      </w:r>
      <w:r>
        <w:rPr>
          <w:sz w:val="28"/>
          <w:szCs w:val="28"/>
        </w:rPr>
        <w:t xml:space="preserve"> </w:t>
      </w:r>
      <w:r w:rsidRPr="001C6DE2">
        <w:rPr>
          <w:sz w:val="28"/>
          <w:szCs w:val="28"/>
        </w:rPr>
        <w:t>с _________ по ___</w:t>
      </w:r>
      <w:r>
        <w:rPr>
          <w:sz w:val="28"/>
          <w:szCs w:val="28"/>
        </w:rPr>
        <w:t>_</w:t>
      </w:r>
      <w:r w:rsidRPr="001C6DE2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03D2F6FC" w14:textId="77777777" w:rsidR="00534EDE" w:rsidRPr="001C6DE2" w:rsidRDefault="00534EDE" w:rsidP="00534E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в</w:t>
      </w:r>
      <w:r w:rsidRPr="001C6DE2">
        <w:rPr>
          <w:sz w:val="28"/>
          <w:szCs w:val="28"/>
        </w:rPr>
        <w:t>иды работ:</w:t>
      </w:r>
    </w:p>
    <w:p w14:paraId="4F59E07C" w14:textId="77777777" w:rsidR="00534EDE" w:rsidRDefault="00534EDE" w:rsidP="00534EDE">
      <w:pPr>
        <w:jc w:val="both"/>
        <w:rPr>
          <w:color w:val="000000"/>
          <w:spacing w:val="-1"/>
          <w:sz w:val="24"/>
          <w:szCs w:val="24"/>
        </w:rPr>
      </w:pPr>
      <w:r w:rsidRPr="000014BB">
        <w:rPr>
          <w:color w:val="000000"/>
          <w:spacing w:val="-1"/>
          <w:sz w:val="24"/>
          <w:szCs w:val="24"/>
        </w:rPr>
        <w:t xml:space="preserve">□ </w:t>
      </w:r>
      <w:r w:rsidRPr="00084B82">
        <w:rPr>
          <w:color w:val="000000"/>
          <w:spacing w:val="-1"/>
          <w:sz w:val="24"/>
          <w:szCs w:val="24"/>
        </w:rPr>
        <w:t>работ</w:t>
      </w:r>
      <w:r>
        <w:rPr>
          <w:color w:val="000000"/>
          <w:spacing w:val="-1"/>
          <w:sz w:val="24"/>
          <w:szCs w:val="24"/>
        </w:rPr>
        <w:t>ы</w:t>
      </w:r>
      <w:r w:rsidRPr="00084B82">
        <w:rPr>
          <w:color w:val="000000"/>
          <w:spacing w:val="-1"/>
          <w:sz w:val="24"/>
          <w:szCs w:val="24"/>
        </w:rPr>
        <w:t>, связанны</w:t>
      </w:r>
      <w:r>
        <w:rPr>
          <w:color w:val="000000"/>
          <w:spacing w:val="-1"/>
          <w:sz w:val="24"/>
          <w:szCs w:val="24"/>
        </w:rPr>
        <w:t>е</w:t>
      </w:r>
      <w:r w:rsidRPr="00084B82">
        <w:rPr>
          <w:color w:val="000000"/>
          <w:spacing w:val="-1"/>
          <w:sz w:val="24"/>
          <w:szCs w:val="24"/>
        </w:rPr>
        <w:t xml:space="preserve"> с вскрытием грунта в охранной зоне (на глубину более 0,3 метра)</w:t>
      </w:r>
      <w:r>
        <w:rPr>
          <w:color w:val="000000"/>
          <w:spacing w:val="-1"/>
          <w:sz w:val="24"/>
          <w:szCs w:val="24"/>
        </w:rPr>
        <w:t>;</w:t>
      </w:r>
      <w:r w:rsidRPr="00084B82">
        <w:rPr>
          <w:color w:val="000000"/>
          <w:spacing w:val="-1"/>
          <w:sz w:val="24"/>
          <w:szCs w:val="24"/>
        </w:rPr>
        <w:t xml:space="preserve"> </w:t>
      </w:r>
    </w:p>
    <w:p w14:paraId="4605E511" w14:textId="77777777" w:rsidR="00534EDE" w:rsidRDefault="00534EDE" w:rsidP="00534E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014BB">
        <w:rPr>
          <w:color w:val="000000"/>
          <w:spacing w:val="-1"/>
          <w:sz w:val="24"/>
          <w:szCs w:val="24"/>
        </w:rPr>
        <w:t xml:space="preserve">□ </w:t>
      </w:r>
      <w:r>
        <w:rPr>
          <w:sz w:val="24"/>
          <w:szCs w:val="24"/>
        </w:rPr>
        <w:t xml:space="preserve">строительные, ремонтные и другие работы, которые выполняются в </w:t>
      </w:r>
      <w:r w:rsidRPr="00084B82">
        <w:rPr>
          <w:color w:val="000000"/>
          <w:spacing w:val="-1"/>
          <w:sz w:val="24"/>
          <w:szCs w:val="24"/>
        </w:rPr>
        <w:t xml:space="preserve">охранной зоне </w:t>
      </w:r>
      <w:r>
        <w:rPr>
          <w:sz w:val="24"/>
          <w:szCs w:val="24"/>
        </w:rPr>
        <w:t xml:space="preserve">без проекта и при производстве которых могут быть повреждены линии связи (рытье ям, устройство временных </w:t>
      </w:r>
      <w:r w:rsidRPr="003A6DF8">
        <w:rPr>
          <w:sz w:val="24"/>
          <w:szCs w:val="24"/>
        </w:rPr>
        <w:t>съездов с дорог и т.д.).</w:t>
      </w:r>
    </w:p>
    <w:p w14:paraId="6B3185DB" w14:textId="77777777" w:rsidR="00534EDE" w:rsidRPr="00237C83" w:rsidRDefault="00534EDE" w:rsidP="00534EDE">
      <w:pPr>
        <w:pStyle w:val="35"/>
        <w:shd w:val="clear" w:color="auto" w:fill="auto"/>
        <w:spacing w:before="0" w:after="0" w:line="240" w:lineRule="auto"/>
        <w:jc w:val="center"/>
        <w:rPr>
          <w:rStyle w:val="34"/>
          <w:rFonts w:ascii="Times New Roman" w:hAnsi="Times New Roman" w:cs="Times New Roman"/>
          <w:sz w:val="21"/>
          <w:szCs w:val="21"/>
        </w:rPr>
      </w:pPr>
    </w:p>
    <w:p w14:paraId="65E903BD" w14:textId="77777777" w:rsidR="00534EDE" w:rsidRPr="00237C83" w:rsidRDefault="00534EDE" w:rsidP="00534EDE">
      <w:pPr>
        <w:pStyle w:val="a6"/>
        <w:widowControl w:val="0"/>
        <w:tabs>
          <w:tab w:val="left" w:leader="underscore" w:pos="7984"/>
        </w:tabs>
        <w:ind w:firstLine="709"/>
        <w:rPr>
          <w:sz w:val="28"/>
          <w:szCs w:val="28"/>
        </w:rPr>
      </w:pPr>
      <w:r w:rsidRPr="00237C83">
        <w:rPr>
          <w:rStyle w:val="14"/>
          <w:sz w:val="28"/>
          <w:szCs w:val="28"/>
        </w:rPr>
        <w:t>Дополнительная информация: _________________________________</w:t>
      </w:r>
      <w:r>
        <w:rPr>
          <w:rStyle w:val="14"/>
          <w:sz w:val="28"/>
          <w:szCs w:val="28"/>
        </w:rPr>
        <w:t>.</w:t>
      </w:r>
    </w:p>
    <w:p w14:paraId="37415A21" w14:textId="77777777" w:rsidR="00534EDE" w:rsidRPr="00237C83" w:rsidRDefault="00534EDE" w:rsidP="00534EDE">
      <w:pPr>
        <w:pStyle w:val="62"/>
        <w:shd w:val="clear" w:color="auto" w:fill="auto"/>
        <w:spacing w:line="240" w:lineRule="auto"/>
        <w:ind w:firstLine="709"/>
        <w:rPr>
          <w:rStyle w:val="61"/>
          <w:sz w:val="28"/>
          <w:szCs w:val="28"/>
        </w:rPr>
      </w:pPr>
      <w:r w:rsidRPr="00237C83">
        <w:rPr>
          <w:rStyle w:val="61"/>
          <w:sz w:val="28"/>
          <w:szCs w:val="28"/>
        </w:rPr>
        <w:t xml:space="preserve">Контактные данные: </w:t>
      </w:r>
      <w:r>
        <w:rPr>
          <w:rStyle w:val="61"/>
          <w:sz w:val="28"/>
          <w:szCs w:val="28"/>
        </w:rPr>
        <w:t>_</w:t>
      </w:r>
      <w:r w:rsidRPr="00237C83">
        <w:rPr>
          <w:rStyle w:val="61"/>
          <w:sz w:val="28"/>
          <w:szCs w:val="28"/>
        </w:rPr>
        <w:t>_________________________________________</w:t>
      </w:r>
      <w:r>
        <w:rPr>
          <w:rStyle w:val="61"/>
          <w:sz w:val="28"/>
          <w:szCs w:val="28"/>
        </w:rPr>
        <w:t>.</w:t>
      </w:r>
    </w:p>
    <w:p w14:paraId="612B701D" w14:textId="77777777" w:rsidR="00534EDE" w:rsidRPr="007B38F2" w:rsidRDefault="00534EDE" w:rsidP="00534EDE">
      <w:pPr>
        <w:pStyle w:val="62"/>
        <w:shd w:val="clear" w:color="auto" w:fill="auto"/>
        <w:spacing w:line="240" w:lineRule="auto"/>
        <w:jc w:val="center"/>
        <w:rPr>
          <w:b w:val="0"/>
          <w:bCs w:val="0"/>
          <w:iCs w:val="0"/>
          <w:spacing w:val="0"/>
          <w:sz w:val="20"/>
          <w:szCs w:val="20"/>
        </w:rPr>
      </w:pPr>
      <w:r>
        <w:rPr>
          <w:b w:val="0"/>
          <w:bCs w:val="0"/>
          <w:spacing w:val="0"/>
          <w:sz w:val="20"/>
          <w:szCs w:val="20"/>
        </w:rPr>
        <w:t>(</w:t>
      </w:r>
      <w:r w:rsidRPr="007B38F2">
        <w:rPr>
          <w:b w:val="0"/>
          <w:bCs w:val="0"/>
          <w:spacing w:val="0"/>
          <w:sz w:val="20"/>
          <w:szCs w:val="20"/>
        </w:rPr>
        <w:t>Ф</w:t>
      </w:r>
      <w:r>
        <w:rPr>
          <w:b w:val="0"/>
          <w:bCs w:val="0"/>
          <w:spacing w:val="0"/>
          <w:sz w:val="20"/>
          <w:szCs w:val="20"/>
        </w:rPr>
        <w:t>. И.О.</w:t>
      </w:r>
      <w:r w:rsidRPr="007B38F2">
        <w:rPr>
          <w:b w:val="0"/>
          <w:bCs w:val="0"/>
          <w:spacing w:val="0"/>
          <w:sz w:val="20"/>
          <w:szCs w:val="20"/>
        </w:rPr>
        <w:t xml:space="preserve"> (полностью) лиц</w:t>
      </w:r>
      <w:r>
        <w:rPr>
          <w:b w:val="0"/>
          <w:bCs w:val="0"/>
          <w:spacing w:val="0"/>
          <w:sz w:val="20"/>
          <w:szCs w:val="20"/>
        </w:rPr>
        <w:t>а</w:t>
      </w:r>
      <w:r w:rsidRPr="007B38F2">
        <w:rPr>
          <w:b w:val="0"/>
          <w:bCs w:val="0"/>
          <w:spacing w:val="0"/>
          <w:sz w:val="20"/>
          <w:szCs w:val="20"/>
        </w:rPr>
        <w:t>, ответственного за выполнение земляных работ, телефон, e-mail</w:t>
      </w:r>
      <w:bookmarkStart w:id="1" w:name="_GoBack"/>
      <w:bookmarkEnd w:id="1"/>
      <w:r>
        <w:rPr>
          <w:b w:val="0"/>
          <w:bCs w:val="0"/>
          <w:spacing w:val="0"/>
          <w:sz w:val="20"/>
          <w:szCs w:val="20"/>
        </w:rPr>
        <w:t>)</w:t>
      </w:r>
    </w:p>
    <w:p w14:paraId="5A78F75A" w14:textId="77777777" w:rsidR="00534EDE" w:rsidRPr="001C6DE2" w:rsidRDefault="00534EDE" w:rsidP="00534EDE">
      <w:pPr>
        <w:ind w:firstLine="709"/>
        <w:jc w:val="both"/>
        <w:rPr>
          <w:sz w:val="28"/>
          <w:szCs w:val="28"/>
        </w:rPr>
      </w:pPr>
      <w:r w:rsidRPr="001C6DE2">
        <w:rPr>
          <w:sz w:val="28"/>
          <w:szCs w:val="28"/>
        </w:rPr>
        <w:t>Сведения, указанные в заяв</w:t>
      </w:r>
      <w:r>
        <w:rPr>
          <w:sz w:val="28"/>
          <w:szCs w:val="28"/>
        </w:rPr>
        <w:t>ке</w:t>
      </w:r>
      <w:r w:rsidRPr="001C6DE2">
        <w:rPr>
          <w:sz w:val="28"/>
          <w:szCs w:val="28"/>
        </w:rPr>
        <w:t>, достоверны. Документы (копии документов), приложенные к заяв</w:t>
      </w:r>
      <w:r>
        <w:rPr>
          <w:sz w:val="28"/>
          <w:szCs w:val="28"/>
        </w:rPr>
        <w:t>ке</w:t>
      </w:r>
      <w:r w:rsidRPr="001C6DE2">
        <w:rPr>
          <w:sz w:val="28"/>
          <w:szCs w:val="28"/>
        </w:rPr>
        <w:t>, действительны</w:t>
      </w:r>
      <w:r>
        <w:rPr>
          <w:sz w:val="28"/>
          <w:szCs w:val="28"/>
        </w:rPr>
        <w:t>,</w:t>
      </w:r>
      <w:r w:rsidRPr="001C6DE2">
        <w:rPr>
          <w:sz w:val="28"/>
          <w:szCs w:val="28"/>
        </w:rPr>
        <w:t xml:space="preserve"> содержат достоверные сведения</w:t>
      </w:r>
      <w:r>
        <w:rPr>
          <w:sz w:val="28"/>
          <w:szCs w:val="28"/>
        </w:rPr>
        <w:t>,</w:t>
      </w:r>
      <w:r w:rsidRPr="001C6DE2">
        <w:rPr>
          <w:sz w:val="28"/>
          <w:szCs w:val="28"/>
        </w:rPr>
        <w:t xml:space="preserve"> соответствуют требованиям, установленным законодательством Российской Федерации. </w:t>
      </w:r>
    </w:p>
    <w:p w14:paraId="6DB62A55" w14:textId="77777777" w:rsidR="00534EDE" w:rsidRPr="007B38F2" w:rsidRDefault="00534EDE" w:rsidP="00534EDE">
      <w:pPr>
        <w:jc w:val="both"/>
        <w:rPr>
          <w:sz w:val="28"/>
          <w:szCs w:val="28"/>
        </w:rPr>
      </w:pPr>
    </w:p>
    <w:p w14:paraId="0082FBA4" w14:textId="77777777" w:rsidR="00534EDE" w:rsidRPr="007B38F2" w:rsidRDefault="00534EDE" w:rsidP="00534EDE">
      <w:pPr>
        <w:ind w:left="633"/>
        <w:jc w:val="both"/>
        <w:rPr>
          <w:sz w:val="28"/>
          <w:szCs w:val="28"/>
        </w:rPr>
      </w:pPr>
      <w:r w:rsidRPr="007B38F2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7B38F2">
        <w:rPr>
          <w:sz w:val="28"/>
          <w:szCs w:val="28"/>
        </w:rPr>
        <w:t>:</w:t>
      </w:r>
    </w:p>
    <w:p w14:paraId="3BFC6053" w14:textId="77777777" w:rsidR="00534EDE" w:rsidRPr="007B38F2" w:rsidRDefault="00534EDE" w:rsidP="00534EDE">
      <w:pPr>
        <w:pStyle w:val="ae"/>
        <w:numPr>
          <w:ilvl w:val="0"/>
          <w:numId w:val="13"/>
        </w:numPr>
        <w:ind w:left="0" w:firstLine="633"/>
        <w:jc w:val="both"/>
        <w:rPr>
          <w:sz w:val="28"/>
          <w:szCs w:val="28"/>
        </w:rPr>
      </w:pPr>
      <w:r w:rsidRPr="007B38F2">
        <w:rPr>
          <w:sz w:val="28"/>
          <w:szCs w:val="28"/>
        </w:rPr>
        <w:t>Документ, подтверждающий полномочия представителя действовать от имени заявителя;</w:t>
      </w:r>
    </w:p>
    <w:p w14:paraId="5C082E43" w14:textId="77777777" w:rsidR="00534EDE" w:rsidRPr="007B38F2" w:rsidRDefault="00534EDE" w:rsidP="00534EDE">
      <w:pPr>
        <w:pStyle w:val="ae"/>
        <w:numPr>
          <w:ilvl w:val="0"/>
          <w:numId w:val="13"/>
        </w:numPr>
        <w:ind w:left="0" w:firstLine="633"/>
        <w:jc w:val="both"/>
        <w:rPr>
          <w:sz w:val="28"/>
          <w:szCs w:val="28"/>
        </w:rPr>
      </w:pPr>
      <w:r w:rsidRPr="007B38F2">
        <w:rPr>
          <w:sz w:val="28"/>
          <w:szCs w:val="28"/>
        </w:rPr>
        <w:t>Схема производства работ на инженерно-топографическом плане М 1:500 в системе координат МСК-39 с указанием границ проводимых работ, разрытий, расположения проектируемых сооружений и коммуникаций, мест установки ограждений</w:t>
      </w:r>
      <w:r>
        <w:rPr>
          <w:sz w:val="28"/>
          <w:szCs w:val="28"/>
        </w:rPr>
        <w:t>.</w:t>
      </w:r>
    </w:p>
    <w:p w14:paraId="2B91A264" w14:textId="77777777" w:rsidR="00534EDE" w:rsidRPr="007B38F2" w:rsidRDefault="00534EDE" w:rsidP="00534EDE">
      <w:pPr>
        <w:jc w:val="both"/>
        <w:rPr>
          <w:i/>
          <w:iCs/>
          <w:sz w:val="24"/>
          <w:szCs w:val="24"/>
        </w:rPr>
      </w:pPr>
      <w:r w:rsidRPr="007B38F2">
        <w:rPr>
          <w:i/>
          <w:iCs/>
          <w:sz w:val="24"/>
          <w:szCs w:val="24"/>
        </w:rPr>
        <w:lastRenderedPageBreak/>
        <w:t xml:space="preserve">Электронные образы документов направляются на электронный </w:t>
      </w:r>
      <w:r w:rsidRPr="003A6DF8">
        <w:rPr>
          <w:i/>
          <w:iCs/>
          <w:sz w:val="24"/>
          <w:szCs w:val="24"/>
        </w:rPr>
        <w:t xml:space="preserve">адрес </w:t>
      </w:r>
      <w:r w:rsidRPr="003A6DF8">
        <w:rPr>
          <w:bCs/>
          <w:i/>
          <w:sz w:val="24"/>
          <w:szCs w:val="24"/>
          <w:lang w:val="en-US"/>
        </w:rPr>
        <w:t>info</w:t>
      </w:r>
      <w:r w:rsidRPr="003A6DF8">
        <w:rPr>
          <w:bCs/>
          <w:i/>
          <w:sz w:val="24"/>
          <w:szCs w:val="24"/>
        </w:rPr>
        <w:t>@</w:t>
      </w:r>
      <w:r w:rsidRPr="003A6DF8">
        <w:rPr>
          <w:bCs/>
          <w:i/>
          <w:sz w:val="24"/>
          <w:szCs w:val="24"/>
          <w:lang w:val="en-US"/>
        </w:rPr>
        <w:t>klgd</w:t>
      </w:r>
      <w:r w:rsidRPr="003A6DF8">
        <w:rPr>
          <w:bCs/>
          <w:i/>
          <w:sz w:val="24"/>
          <w:szCs w:val="24"/>
        </w:rPr>
        <w:t>.</w:t>
      </w:r>
      <w:r w:rsidRPr="003A6DF8">
        <w:rPr>
          <w:bCs/>
          <w:i/>
          <w:sz w:val="24"/>
          <w:szCs w:val="24"/>
          <w:lang w:val="en-US"/>
        </w:rPr>
        <w:t>ru</w:t>
      </w:r>
      <w:r w:rsidRPr="007B38F2">
        <w:rPr>
          <w:i/>
          <w:iCs/>
          <w:sz w:val="24"/>
          <w:szCs w:val="24"/>
        </w:rPr>
        <w:t>, в виде файлов в одном из форматов: PDF, DOC, DOCX, JPE, JPEG.</w:t>
      </w:r>
      <w:r>
        <w:rPr>
          <w:i/>
          <w:iCs/>
          <w:sz w:val="24"/>
          <w:szCs w:val="24"/>
        </w:rPr>
        <w:t xml:space="preserve"> Файлы</w:t>
      </w:r>
      <w:r w:rsidRPr="007B38F2">
        <w:rPr>
          <w:i/>
          <w:iCs/>
          <w:sz w:val="24"/>
          <w:szCs w:val="24"/>
        </w:rPr>
        <w:t xml:space="preserve"> не должн</w:t>
      </w:r>
      <w:r>
        <w:rPr>
          <w:i/>
          <w:iCs/>
          <w:sz w:val="24"/>
          <w:szCs w:val="24"/>
        </w:rPr>
        <w:t>ы</w:t>
      </w:r>
      <w:r w:rsidRPr="007B38F2">
        <w:rPr>
          <w:i/>
          <w:iCs/>
          <w:sz w:val="24"/>
          <w:szCs w:val="24"/>
        </w:rPr>
        <w:t xml:space="preserve"> содержать скриптов и гиперссылок</w:t>
      </w:r>
    </w:p>
    <w:p w14:paraId="0D0FAC46" w14:textId="77777777" w:rsidR="00534EDE" w:rsidRPr="007B38F2" w:rsidRDefault="00534EDE" w:rsidP="00534EDE">
      <w:pPr>
        <w:jc w:val="both"/>
        <w:rPr>
          <w:i/>
          <w:iCs/>
          <w:sz w:val="24"/>
          <w:szCs w:val="24"/>
        </w:rPr>
      </w:pPr>
      <w:r w:rsidRPr="007B38F2">
        <w:rPr>
          <w:i/>
          <w:iCs/>
          <w:sz w:val="24"/>
          <w:szCs w:val="24"/>
        </w:rPr>
        <w:t>Файлы</w:t>
      </w:r>
      <w:r>
        <w:rPr>
          <w:i/>
          <w:iCs/>
          <w:sz w:val="24"/>
          <w:szCs w:val="24"/>
        </w:rPr>
        <w:t xml:space="preserve"> </w:t>
      </w:r>
      <w:r w:rsidRPr="007B38F2">
        <w:rPr>
          <w:i/>
          <w:iCs/>
          <w:sz w:val="24"/>
          <w:szCs w:val="24"/>
        </w:rPr>
        <w:t>PDF, DOC, DOCX</w:t>
      </w:r>
      <w:r>
        <w:rPr>
          <w:i/>
          <w:iCs/>
          <w:sz w:val="24"/>
          <w:szCs w:val="24"/>
        </w:rPr>
        <w:t xml:space="preserve"> </w:t>
      </w:r>
      <w:r w:rsidRPr="007B38F2">
        <w:rPr>
          <w:i/>
          <w:iCs/>
          <w:sz w:val="24"/>
          <w:szCs w:val="24"/>
        </w:rPr>
        <w:t xml:space="preserve">должны быть </w:t>
      </w:r>
      <w:r w:rsidRPr="003A6DF8">
        <w:rPr>
          <w:i/>
          <w:iCs/>
          <w:sz w:val="24"/>
          <w:szCs w:val="24"/>
        </w:rPr>
        <w:t xml:space="preserve">постраничными, на каждой </w:t>
      </w:r>
      <w:r w:rsidRPr="007B38F2">
        <w:rPr>
          <w:i/>
          <w:iCs/>
          <w:sz w:val="24"/>
          <w:szCs w:val="24"/>
        </w:rPr>
        <w:t>странице файла должна располагаться одна страница исходного документа (без поворота)</w:t>
      </w:r>
      <w:r>
        <w:rPr>
          <w:i/>
          <w:iCs/>
          <w:sz w:val="24"/>
          <w:szCs w:val="24"/>
        </w:rPr>
        <w:t>.</w:t>
      </w:r>
    </w:p>
    <w:p w14:paraId="2D50BA05" w14:textId="77777777" w:rsidR="00534EDE" w:rsidRPr="00237C83" w:rsidRDefault="00534EDE" w:rsidP="00534EDE"/>
    <w:p w14:paraId="0ACBF6AB" w14:textId="77777777" w:rsidR="0074586F" w:rsidRDefault="0074586F" w:rsidP="004B5FB4">
      <w:pPr>
        <w:rPr>
          <w:sz w:val="22"/>
          <w:szCs w:val="22"/>
        </w:rPr>
      </w:pPr>
    </w:p>
    <w:sectPr w:rsidR="0074586F" w:rsidSect="00AA13C6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82AC1" w14:textId="77777777" w:rsidR="00D52759" w:rsidRDefault="00D52759" w:rsidP="002074C9">
      <w:r>
        <w:separator/>
      </w:r>
    </w:p>
  </w:endnote>
  <w:endnote w:type="continuationSeparator" w:id="0">
    <w:p w14:paraId="267E2782" w14:textId="77777777" w:rsidR="00D52759" w:rsidRDefault="00D52759" w:rsidP="0020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595C" w14:textId="77777777" w:rsidR="00D52759" w:rsidRDefault="00D52759" w:rsidP="002074C9">
      <w:r>
        <w:separator/>
      </w:r>
    </w:p>
  </w:footnote>
  <w:footnote w:type="continuationSeparator" w:id="0">
    <w:p w14:paraId="0BE5E46E" w14:textId="77777777" w:rsidR="00D52759" w:rsidRDefault="00D52759" w:rsidP="0020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F31"/>
    <w:multiLevelType w:val="hybridMultilevel"/>
    <w:tmpl w:val="8C587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51627"/>
    <w:multiLevelType w:val="hybridMultilevel"/>
    <w:tmpl w:val="19344478"/>
    <w:lvl w:ilvl="0" w:tplc="475E4602">
      <w:start w:val="1"/>
      <w:numFmt w:val="decimal"/>
      <w:lvlText w:val="%1."/>
      <w:lvlJc w:val="left"/>
      <w:pPr>
        <w:tabs>
          <w:tab w:val="num" w:pos="965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8A8270E"/>
    <w:multiLevelType w:val="hybridMultilevel"/>
    <w:tmpl w:val="126AD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C4A2B"/>
    <w:multiLevelType w:val="multilevel"/>
    <w:tmpl w:val="692C54CA"/>
    <w:lvl w:ilvl="0">
      <w:start w:val="1"/>
      <w:numFmt w:val="decimal"/>
      <w:lvlText w:val="%1."/>
      <w:lvlJc w:val="left"/>
      <w:pPr>
        <w:tabs>
          <w:tab w:val="num" w:pos="2159"/>
        </w:tabs>
        <w:ind w:left="2159" w:hanging="130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B434A69"/>
    <w:multiLevelType w:val="hybridMultilevel"/>
    <w:tmpl w:val="221C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06A95"/>
    <w:multiLevelType w:val="hybridMultilevel"/>
    <w:tmpl w:val="5D72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F41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D67286A"/>
    <w:multiLevelType w:val="hybridMultilevel"/>
    <w:tmpl w:val="C906A8B0"/>
    <w:lvl w:ilvl="0" w:tplc="FC1ED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13A02"/>
    <w:multiLevelType w:val="hybridMultilevel"/>
    <w:tmpl w:val="C956A422"/>
    <w:lvl w:ilvl="0" w:tplc="6D2E0B8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01C5B91"/>
    <w:multiLevelType w:val="hybridMultilevel"/>
    <w:tmpl w:val="221C0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03C5A"/>
    <w:multiLevelType w:val="hybridMultilevel"/>
    <w:tmpl w:val="55A87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D43C3C"/>
    <w:multiLevelType w:val="hybridMultilevel"/>
    <w:tmpl w:val="2390B164"/>
    <w:lvl w:ilvl="0" w:tplc="AC98E5B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61"/>
    <w:rsid w:val="00004454"/>
    <w:rsid w:val="00007066"/>
    <w:rsid w:val="00007319"/>
    <w:rsid w:val="0001465C"/>
    <w:rsid w:val="00016462"/>
    <w:rsid w:val="0002302B"/>
    <w:rsid w:val="0003334A"/>
    <w:rsid w:val="000351A6"/>
    <w:rsid w:val="000371BE"/>
    <w:rsid w:val="0005793E"/>
    <w:rsid w:val="000643B9"/>
    <w:rsid w:val="000663C0"/>
    <w:rsid w:val="00075983"/>
    <w:rsid w:val="0007691D"/>
    <w:rsid w:val="00092250"/>
    <w:rsid w:val="0009773F"/>
    <w:rsid w:val="000A0C5B"/>
    <w:rsid w:val="000A180D"/>
    <w:rsid w:val="000A3293"/>
    <w:rsid w:val="000A346E"/>
    <w:rsid w:val="000C472C"/>
    <w:rsid w:val="000D1D73"/>
    <w:rsid w:val="000D268C"/>
    <w:rsid w:val="000D2877"/>
    <w:rsid w:val="000D4EF0"/>
    <w:rsid w:val="000D6C57"/>
    <w:rsid w:val="000E686C"/>
    <w:rsid w:val="000F2385"/>
    <w:rsid w:val="000F7C1C"/>
    <w:rsid w:val="000F7D22"/>
    <w:rsid w:val="00106B27"/>
    <w:rsid w:val="00115EFA"/>
    <w:rsid w:val="00121C6D"/>
    <w:rsid w:val="00122685"/>
    <w:rsid w:val="001228E9"/>
    <w:rsid w:val="00127294"/>
    <w:rsid w:val="00136487"/>
    <w:rsid w:val="00154F73"/>
    <w:rsid w:val="00156D8F"/>
    <w:rsid w:val="00180AEA"/>
    <w:rsid w:val="001A112E"/>
    <w:rsid w:val="001A3172"/>
    <w:rsid w:val="001B155B"/>
    <w:rsid w:val="001E5D2E"/>
    <w:rsid w:val="001E6350"/>
    <w:rsid w:val="001F47BB"/>
    <w:rsid w:val="00205215"/>
    <w:rsid w:val="002074C9"/>
    <w:rsid w:val="00212003"/>
    <w:rsid w:val="00221C65"/>
    <w:rsid w:val="002455B0"/>
    <w:rsid w:val="002601F7"/>
    <w:rsid w:val="0026368A"/>
    <w:rsid w:val="00272657"/>
    <w:rsid w:val="00277608"/>
    <w:rsid w:val="00283DDD"/>
    <w:rsid w:val="00285358"/>
    <w:rsid w:val="00285D1B"/>
    <w:rsid w:val="002A71DC"/>
    <w:rsid w:val="002B579A"/>
    <w:rsid w:val="002C151A"/>
    <w:rsid w:val="002D35F4"/>
    <w:rsid w:val="002F1C4C"/>
    <w:rsid w:val="002F3C38"/>
    <w:rsid w:val="00301AF8"/>
    <w:rsid w:val="003064F2"/>
    <w:rsid w:val="0031080B"/>
    <w:rsid w:val="00314B0C"/>
    <w:rsid w:val="003328F3"/>
    <w:rsid w:val="00333275"/>
    <w:rsid w:val="0033370A"/>
    <w:rsid w:val="00335892"/>
    <w:rsid w:val="003534CD"/>
    <w:rsid w:val="0036233B"/>
    <w:rsid w:val="0037595B"/>
    <w:rsid w:val="00380BA0"/>
    <w:rsid w:val="00380DA8"/>
    <w:rsid w:val="00397CE3"/>
    <w:rsid w:val="003B62D6"/>
    <w:rsid w:val="003C7758"/>
    <w:rsid w:val="003C7961"/>
    <w:rsid w:val="003E5565"/>
    <w:rsid w:val="00407996"/>
    <w:rsid w:val="00442DD1"/>
    <w:rsid w:val="0046457D"/>
    <w:rsid w:val="00470EBE"/>
    <w:rsid w:val="0047751C"/>
    <w:rsid w:val="0049257C"/>
    <w:rsid w:val="004A0D51"/>
    <w:rsid w:val="004A2837"/>
    <w:rsid w:val="004A64B4"/>
    <w:rsid w:val="004B5FB4"/>
    <w:rsid w:val="004B6E25"/>
    <w:rsid w:val="004D38A4"/>
    <w:rsid w:val="00503887"/>
    <w:rsid w:val="00525197"/>
    <w:rsid w:val="005278E3"/>
    <w:rsid w:val="00534EDE"/>
    <w:rsid w:val="00540F21"/>
    <w:rsid w:val="00550E6B"/>
    <w:rsid w:val="00557543"/>
    <w:rsid w:val="00575F75"/>
    <w:rsid w:val="00580794"/>
    <w:rsid w:val="005929D6"/>
    <w:rsid w:val="005A058D"/>
    <w:rsid w:val="005A555D"/>
    <w:rsid w:val="005A6759"/>
    <w:rsid w:val="005B718F"/>
    <w:rsid w:val="005D19AF"/>
    <w:rsid w:val="005D1B99"/>
    <w:rsid w:val="005D5501"/>
    <w:rsid w:val="005E1713"/>
    <w:rsid w:val="005E1936"/>
    <w:rsid w:val="005F6F6E"/>
    <w:rsid w:val="006073E5"/>
    <w:rsid w:val="00625EDD"/>
    <w:rsid w:val="00632B6D"/>
    <w:rsid w:val="006526FB"/>
    <w:rsid w:val="00665FE0"/>
    <w:rsid w:val="00667973"/>
    <w:rsid w:val="00671F36"/>
    <w:rsid w:val="006811A8"/>
    <w:rsid w:val="006830C9"/>
    <w:rsid w:val="00684789"/>
    <w:rsid w:val="0069410F"/>
    <w:rsid w:val="006A4577"/>
    <w:rsid w:val="006C138E"/>
    <w:rsid w:val="006D758C"/>
    <w:rsid w:val="006E74A8"/>
    <w:rsid w:val="006F3DAB"/>
    <w:rsid w:val="006F4F74"/>
    <w:rsid w:val="006F538B"/>
    <w:rsid w:val="00701880"/>
    <w:rsid w:val="00704C64"/>
    <w:rsid w:val="00715593"/>
    <w:rsid w:val="00725D0C"/>
    <w:rsid w:val="00725E84"/>
    <w:rsid w:val="00731F16"/>
    <w:rsid w:val="007348B0"/>
    <w:rsid w:val="0074586F"/>
    <w:rsid w:val="0075527B"/>
    <w:rsid w:val="00774D0A"/>
    <w:rsid w:val="007774FD"/>
    <w:rsid w:val="00782650"/>
    <w:rsid w:val="007830B4"/>
    <w:rsid w:val="00785265"/>
    <w:rsid w:val="007A467F"/>
    <w:rsid w:val="007A4A06"/>
    <w:rsid w:val="007A4CF0"/>
    <w:rsid w:val="007B5500"/>
    <w:rsid w:val="007C5FA5"/>
    <w:rsid w:val="007D5021"/>
    <w:rsid w:val="0082239B"/>
    <w:rsid w:val="00825944"/>
    <w:rsid w:val="00827E60"/>
    <w:rsid w:val="00834382"/>
    <w:rsid w:val="008405CE"/>
    <w:rsid w:val="0085000E"/>
    <w:rsid w:val="00850184"/>
    <w:rsid w:val="0085242D"/>
    <w:rsid w:val="00856582"/>
    <w:rsid w:val="00861514"/>
    <w:rsid w:val="0087063F"/>
    <w:rsid w:val="00870B06"/>
    <w:rsid w:val="008742B6"/>
    <w:rsid w:val="008A20DE"/>
    <w:rsid w:val="008B29B9"/>
    <w:rsid w:val="008B655D"/>
    <w:rsid w:val="008B7D2C"/>
    <w:rsid w:val="008C38C2"/>
    <w:rsid w:val="008E0038"/>
    <w:rsid w:val="008E1611"/>
    <w:rsid w:val="008E5CA5"/>
    <w:rsid w:val="008F1C1D"/>
    <w:rsid w:val="008F5C8D"/>
    <w:rsid w:val="008F6D03"/>
    <w:rsid w:val="009017C0"/>
    <w:rsid w:val="00902B13"/>
    <w:rsid w:val="00902CEC"/>
    <w:rsid w:val="00910FC7"/>
    <w:rsid w:val="00921D1E"/>
    <w:rsid w:val="009278B5"/>
    <w:rsid w:val="00985B7E"/>
    <w:rsid w:val="009A4029"/>
    <w:rsid w:val="009C03E1"/>
    <w:rsid w:val="009C1CD1"/>
    <w:rsid w:val="009D6722"/>
    <w:rsid w:val="009E4D0D"/>
    <w:rsid w:val="009F77DA"/>
    <w:rsid w:val="00A04832"/>
    <w:rsid w:val="00A07382"/>
    <w:rsid w:val="00A07836"/>
    <w:rsid w:val="00A2097B"/>
    <w:rsid w:val="00A32FF7"/>
    <w:rsid w:val="00A3303A"/>
    <w:rsid w:val="00A34178"/>
    <w:rsid w:val="00A407E2"/>
    <w:rsid w:val="00A43D14"/>
    <w:rsid w:val="00A470BD"/>
    <w:rsid w:val="00A52864"/>
    <w:rsid w:val="00A61DF1"/>
    <w:rsid w:val="00A65B87"/>
    <w:rsid w:val="00A77A74"/>
    <w:rsid w:val="00A8234F"/>
    <w:rsid w:val="00A9721C"/>
    <w:rsid w:val="00AA082E"/>
    <w:rsid w:val="00AA13C6"/>
    <w:rsid w:val="00AA4A4F"/>
    <w:rsid w:val="00AD345D"/>
    <w:rsid w:val="00AD61EB"/>
    <w:rsid w:val="00AE6465"/>
    <w:rsid w:val="00AF7CC9"/>
    <w:rsid w:val="00B02DCA"/>
    <w:rsid w:val="00B03461"/>
    <w:rsid w:val="00B117F5"/>
    <w:rsid w:val="00B16335"/>
    <w:rsid w:val="00B3500E"/>
    <w:rsid w:val="00B40D27"/>
    <w:rsid w:val="00B46124"/>
    <w:rsid w:val="00B53FD6"/>
    <w:rsid w:val="00B77D1F"/>
    <w:rsid w:val="00B911BA"/>
    <w:rsid w:val="00B93E5A"/>
    <w:rsid w:val="00BB77F0"/>
    <w:rsid w:val="00BC4958"/>
    <w:rsid w:val="00BD2451"/>
    <w:rsid w:val="00BD684B"/>
    <w:rsid w:val="00BE0D3A"/>
    <w:rsid w:val="00BE5B7A"/>
    <w:rsid w:val="00BE754B"/>
    <w:rsid w:val="00C13ED8"/>
    <w:rsid w:val="00C165EF"/>
    <w:rsid w:val="00C20422"/>
    <w:rsid w:val="00C261B7"/>
    <w:rsid w:val="00C40B6D"/>
    <w:rsid w:val="00C53525"/>
    <w:rsid w:val="00C53F9D"/>
    <w:rsid w:val="00C55D75"/>
    <w:rsid w:val="00CA37B3"/>
    <w:rsid w:val="00CC6A4D"/>
    <w:rsid w:val="00CD4EC3"/>
    <w:rsid w:val="00CE0079"/>
    <w:rsid w:val="00CE5804"/>
    <w:rsid w:val="00D11368"/>
    <w:rsid w:val="00D23758"/>
    <w:rsid w:val="00D31755"/>
    <w:rsid w:val="00D52759"/>
    <w:rsid w:val="00D60B4A"/>
    <w:rsid w:val="00D90EDB"/>
    <w:rsid w:val="00DA097B"/>
    <w:rsid w:val="00DA466F"/>
    <w:rsid w:val="00DB3E18"/>
    <w:rsid w:val="00DB43B7"/>
    <w:rsid w:val="00DC4018"/>
    <w:rsid w:val="00DD5CA5"/>
    <w:rsid w:val="00E13474"/>
    <w:rsid w:val="00E134E5"/>
    <w:rsid w:val="00E3084F"/>
    <w:rsid w:val="00E3295E"/>
    <w:rsid w:val="00E36671"/>
    <w:rsid w:val="00E40958"/>
    <w:rsid w:val="00E40E15"/>
    <w:rsid w:val="00E43F74"/>
    <w:rsid w:val="00E56ED7"/>
    <w:rsid w:val="00E572F8"/>
    <w:rsid w:val="00E62341"/>
    <w:rsid w:val="00E628B6"/>
    <w:rsid w:val="00E94A58"/>
    <w:rsid w:val="00EA67E1"/>
    <w:rsid w:val="00EB0E64"/>
    <w:rsid w:val="00EB63EE"/>
    <w:rsid w:val="00EB7B7B"/>
    <w:rsid w:val="00EC43BA"/>
    <w:rsid w:val="00EC6774"/>
    <w:rsid w:val="00EE21A4"/>
    <w:rsid w:val="00F049C0"/>
    <w:rsid w:val="00F067D4"/>
    <w:rsid w:val="00F14276"/>
    <w:rsid w:val="00F21CB6"/>
    <w:rsid w:val="00F50976"/>
    <w:rsid w:val="00F632E1"/>
    <w:rsid w:val="00F70C46"/>
    <w:rsid w:val="00F718A4"/>
    <w:rsid w:val="00F71997"/>
    <w:rsid w:val="00F7795D"/>
    <w:rsid w:val="00F77A37"/>
    <w:rsid w:val="00FC2015"/>
    <w:rsid w:val="00FC4A89"/>
    <w:rsid w:val="00FC56DF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EE1FE"/>
  <w15:docId w15:val="{2A1C3D5D-E80F-4BAA-BA27-E28D69F4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37"/>
  </w:style>
  <w:style w:type="paragraph" w:styleId="1">
    <w:name w:val="heading 1"/>
    <w:basedOn w:val="a"/>
    <w:next w:val="a"/>
    <w:qFormat/>
    <w:rsid w:val="00F049C0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qFormat/>
    <w:rsid w:val="00F77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49C0"/>
    <w:pPr>
      <w:keepNext/>
      <w:spacing w:before="240" w:after="60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"/>
    <w:next w:val="a"/>
    <w:qFormat/>
    <w:rsid w:val="00F77A37"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rsid w:val="00AE64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77A37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F77A37"/>
    <w:pPr>
      <w:keepNext/>
      <w:jc w:val="center"/>
      <w:outlineLvl w:val="6"/>
    </w:pPr>
    <w:rPr>
      <w:b/>
      <w:i/>
      <w:sz w:val="24"/>
    </w:rPr>
  </w:style>
  <w:style w:type="paragraph" w:styleId="8">
    <w:name w:val="heading 8"/>
    <w:basedOn w:val="a"/>
    <w:next w:val="a"/>
    <w:qFormat/>
    <w:rsid w:val="00F77A37"/>
    <w:pPr>
      <w:keepNext/>
      <w:jc w:val="center"/>
      <w:outlineLvl w:val="7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">
    <w:name w:val="Стиль Заголовок 3 + по ширине Междустр.интервал:  минимум 12 пт"/>
    <w:basedOn w:val="3"/>
    <w:rsid w:val="00F049C0"/>
    <w:pPr>
      <w:spacing w:line="240" w:lineRule="atLeast"/>
      <w:jc w:val="both"/>
    </w:pPr>
    <w:rPr>
      <w:rFonts w:cs="Times New Roman"/>
      <w:b w:val="0"/>
      <w:szCs w:val="20"/>
    </w:rPr>
  </w:style>
  <w:style w:type="paragraph" w:customStyle="1" w:styleId="30">
    <w:name w:val="Стиль Заголовок 3 + не полужирный по ширине Междустр.интервал:  м..."/>
    <w:basedOn w:val="3"/>
    <w:rsid w:val="00F049C0"/>
    <w:pPr>
      <w:spacing w:line="240" w:lineRule="atLeast"/>
      <w:jc w:val="both"/>
    </w:pPr>
    <w:rPr>
      <w:rFonts w:cs="Times New Roman"/>
      <w:bCs w:val="0"/>
      <w:szCs w:val="20"/>
    </w:rPr>
  </w:style>
  <w:style w:type="paragraph" w:customStyle="1" w:styleId="10">
    <w:name w:val="Стиль1"/>
    <w:basedOn w:val="5"/>
    <w:rsid w:val="00AE6465"/>
    <w:pPr>
      <w:keepNext/>
      <w:spacing w:before="0" w:after="0"/>
      <w:ind w:left="-57" w:right="-57"/>
      <w:jc w:val="center"/>
    </w:pPr>
    <w:rPr>
      <w:rFonts w:ascii="Arial" w:hAnsi="Arial"/>
      <w:i w:val="0"/>
      <w:iCs w:val="0"/>
      <w:sz w:val="24"/>
      <w:szCs w:val="20"/>
    </w:rPr>
  </w:style>
  <w:style w:type="paragraph" w:customStyle="1" w:styleId="20">
    <w:name w:val="Стиль2"/>
    <w:basedOn w:val="5"/>
    <w:rsid w:val="00AE6465"/>
    <w:pPr>
      <w:keepNext/>
      <w:spacing w:before="0" w:after="0"/>
      <w:ind w:left="-57" w:right="-57"/>
      <w:jc w:val="center"/>
    </w:pPr>
    <w:rPr>
      <w:rFonts w:ascii="Arial" w:hAnsi="Arial"/>
      <w:i w:val="0"/>
      <w:iCs w:val="0"/>
      <w:sz w:val="24"/>
      <w:szCs w:val="20"/>
    </w:rPr>
  </w:style>
  <w:style w:type="paragraph" w:customStyle="1" w:styleId="31">
    <w:name w:val="Стиль3"/>
    <w:basedOn w:val="5"/>
    <w:rsid w:val="005A6759"/>
    <w:pPr>
      <w:keepNext/>
      <w:spacing w:before="0" w:after="0"/>
      <w:ind w:left="-57" w:right="-57"/>
      <w:jc w:val="center"/>
    </w:pPr>
    <w:rPr>
      <w:rFonts w:ascii="Arial" w:hAnsi="Arial" w:cs="Arial"/>
      <w:i w:val="0"/>
      <w:iCs w:val="0"/>
      <w:sz w:val="24"/>
      <w:szCs w:val="20"/>
    </w:rPr>
  </w:style>
  <w:style w:type="character" w:styleId="a3">
    <w:name w:val="Hyperlink"/>
    <w:rsid w:val="00F77A37"/>
    <w:rPr>
      <w:color w:val="0000FF"/>
      <w:u w:val="single"/>
    </w:rPr>
  </w:style>
  <w:style w:type="paragraph" w:styleId="a4">
    <w:name w:val="Body Text Indent"/>
    <w:basedOn w:val="a"/>
    <w:rsid w:val="00F77A37"/>
    <w:pPr>
      <w:keepNext/>
    </w:pPr>
    <w:rPr>
      <w:b/>
      <w:sz w:val="24"/>
    </w:rPr>
  </w:style>
  <w:style w:type="paragraph" w:styleId="32">
    <w:name w:val="Body Text 3"/>
    <w:basedOn w:val="a"/>
    <w:rsid w:val="00F77A37"/>
    <w:pPr>
      <w:keepNext/>
    </w:pPr>
    <w:rPr>
      <w:sz w:val="24"/>
    </w:rPr>
  </w:style>
  <w:style w:type="table" w:styleId="a5">
    <w:name w:val="Table Grid"/>
    <w:basedOn w:val="a1"/>
    <w:rsid w:val="00F77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F77A37"/>
    <w:pPr>
      <w:keepNext/>
      <w:jc w:val="center"/>
    </w:pPr>
    <w:rPr>
      <w:sz w:val="24"/>
    </w:rPr>
  </w:style>
  <w:style w:type="paragraph" w:styleId="a7">
    <w:name w:val="footer"/>
    <w:basedOn w:val="a"/>
    <w:rsid w:val="00F77A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77A37"/>
  </w:style>
  <w:style w:type="paragraph" w:styleId="a9">
    <w:name w:val="Document Map"/>
    <w:basedOn w:val="a"/>
    <w:semiHidden/>
    <w:rsid w:val="00F77A37"/>
    <w:pPr>
      <w:shd w:val="clear" w:color="auto" w:fill="000080"/>
    </w:pPr>
    <w:rPr>
      <w:rFonts w:ascii="Tahoma" w:hAnsi="Tahoma" w:cs="Tahoma"/>
    </w:rPr>
  </w:style>
  <w:style w:type="paragraph" w:styleId="11">
    <w:name w:val="toc 1"/>
    <w:basedOn w:val="a"/>
    <w:next w:val="a"/>
    <w:autoRedefine/>
    <w:semiHidden/>
    <w:rsid w:val="00122685"/>
    <w:pPr>
      <w:tabs>
        <w:tab w:val="right" w:leader="dot" w:pos="6142"/>
      </w:tabs>
    </w:pPr>
    <w:rPr>
      <w:rFonts w:ascii="Arial" w:hAnsi="Arial"/>
    </w:rPr>
  </w:style>
  <w:style w:type="paragraph" w:styleId="aa">
    <w:name w:val="header"/>
    <w:basedOn w:val="a"/>
    <w:rsid w:val="00F77A37"/>
    <w:pPr>
      <w:tabs>
        <w:tab w:val="center" w:pos="4677"/>
        <w:tab w:val="right" w:pos="9355"/>
      </w:tabs>
    </w:pPr>
  </w:style>
  <w:style w:type="paragraph" w:styleId="21">
    <w:name w:val="toc 2"/>
    <w:basedOn w:val="a"/>
    <w:next w:val="a"/>
    <w:autoRedefine/>
    <w:semiHidden/>
    <w:rsid w:val="00F77A37"/>
    <w:pPr>
      <w:ind w:left="240"/>
    </w:pPr>
    <w:rPr>
      <w:sz w:val="24"/>
      <w:szCs w:val="24"/>
    </w:rPr>
  </w:style>
  <w:style w:type="paragraph" w:styleId="33">
    <w:name w:val="toc 3"/>
    <w:basedOn w:val="a"/>
    <w:next w:val="a"/>
    <w:autoRedefine/>
    <w:semiHidden/>
    <w:rsid w:val="00F77A37"/>
    <w:pPr>
      <w:ind w:left="480"/>
    </w:pPr>
    <w:rPr>
      <w:sz w:val="24"/>
      <w:szCs w:val="24"/>
    </w:rPr>
  </w:style>
  <w:style w:type="paragraph" w:styleId="40">
    <w:name w:val="toc 4"/>
    <w:basedOn w:val="a"/>
    <w:next w:val="a"/>
    <w:autoRedefine/>
    <w:semiHidden/>
    <w:rsid w:val="00F77A37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semiHidden/>
    <w:rsid w:val="00F77A37"/>
    <w:pPr>
      <w:ind w:left="960"/>
    </w:pPr>
    <w:rPr>
      <w:sz w:val="24"/>
      <w:szCs w:val="24"/>
    </w:rPr>
  </w:style>
  <w:style w:type="paragraph" w:styleId="60">
    <w:name w:val="toc 6"/>
    <w:basedOn w:val="a"/>
    <w:next w:val="a"/>
    <w:autoRedefine/>
    <w:semiHidden/>
    <w:rsid w:val="00F77A37"/>
    <w:pPr>
      <w:ind w:left="1200"/>
    </w:pPr>
    <w:rPr>
      <w:sz w:val="24"/>
      <w:szCs w:val="24"/>
    </w:rPr>
  </w:style>
  <w:style w:type="paragraph" w:styleId="70">
    <w:name w:val="toc 7"/>
    <w:basedOn w:val="a"/>
    <w:next w:val="a"/>
    <w:autoRedefine/>
    <w:semiHidden/>
    <w:rsid w:val="00F77A37"/>
    <w:pPr>
      <w:ind w:left="1440"/>
    </w:pPr>
    <w:rPr>
      <w:sz w:val="24"/>
      <w:szCs w:val="24"/>
    </w:rPr>
  </w:style>
  <w:style w:type="paragraph" w:styleId="80">
    <w:name w:val="toc 8"/>
    <w:basedOn w:val="a"/>
    <w:next w:val="a"/>
    <w:autoRedefine/>
    <w:semiHidden/>
    <w:rsid w:val="00F77A37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semiHidden/>
    <w:rsid w:val="00F77A37"/>
    <w:pPr>
      <w:ind w:left="1920"/>
    </w:pPr>
    <w:rPr>
      <w:sz w:val="24"/>
      <w:szCs w:val="24"/>
    </w:rPr>
  </w:style>
  <w:style w:type="paragraph" w:customStyle="1" w:styleId="ConsNonformat">
    <w:name w:val="ConsNonformat"/>
    <w:rsid w:val="004B6E25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701880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rsid w:val="00D113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1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2">
    <w:name w:val="Body Text 2"/>
    <w:basedOn w:val="a"/>
    <w:link w:val="23"/>
    <w:semiHidden/>
    <w:unhideWhenUsed/>
    <w:rsid w:val="0013648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136487"/>
  </w:style>
  <w:style w:type="paragraph" w:styleId="ae">
    <w:name w:val="List Paragraph"/>
    <w:basedOn w:val="a"/>
    <w:uiPriority w:val="34"/>
    <w:qFormat/>
    <w:rsid w:val="00CC6A4D"/>
    <w:pPr>
      <w:ind w:left="720"/>
      <w:contextualSpacing/>
    </w:pPr>
  </w:style>
  <w:style w:type="character" w:customStyle="1" w:styleId="12">
    <w:name w:val="Заголовок №1_"/>
    <w:basedOn w:val="a0"/>
    <w:link w:val="110"/>
    <w:uiPriority w:val="99"/>
    <w:locked/>
    <w:rsid w:val="00534EDE"/>
    <w:rPr>
      <w:spacing w:val="4"/>
      <w:sz w:val="32"/>
      <w:szCs w:val="32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534EDE"/>
    <w:rPr>
      <w:spacing w:val="4"/>
      <w:sz w:val="32"/>
      <w:szCs w:val="32"/>
      <w:u w:val="single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534EDE"/>
    <w:rPr>
      <w:b/>
      <w:bCs/>
      <w:spacing w:val="6"/>
      <w:sz w:val="21"/>
      <w:szCs w:val="21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534EDE"/>
    <w:pPr>
      <w:widowControl w:val="0"/>
      <w:shd w:val="clear" w:color="auto" w:fill="FFFFFF"/>
      <w:spacing w:after="120" w:line="240" w:lineRule="atLeast"/>
      <w:jc w:val="both"/>
      <w:outlineLvl w:val="0"/>
    </w:pPr>
    <w:rPr>
      <w:spacing w:val="4"/>
      <w:sz w:val="32"/>
      <w:szCs w:val="32"/>
    </w:rPr>
  </w:style>
  <w:style w:type="paragraph" w:customStyle="1" w:styleId="25">
    <w:name w:val="Основной текст (2)"/>
    <w:basedOn w:val="a"/>
    <w:link w:val="24"/>
    <w:uiPriority w:val="99"/>
    <w:rsid w:val="00534EDE"/>
    <w:pPr>
      <w:widowControl w:val="0"/>
      <w:shd w:val="clear" w:color="auto" w:fill="FFFFFF"/>
      <w:spacing w:before="120" w:after="300" w:line="298" w:lineRule="exact"/>
    </w:pPr>
    <w:rPr>
      <w:b/>
      <w:bCs/>
      <w:spacing w:val="6"/>
      <w:sz w:val="21"/>
      <w:szCs w:val="21"/>
    </w:rPr>
  </w:style>
  <w:style w:type="character" w:customStyle="1" w:styleId="14">
    <w:name w:val="Основной текст Знак1"/>
    <w:basedOn w:val="a0"/>
    <w:uiPriority w:val="99"/>
    <w:rsid w:val="00534EDE"/>
    <w:rPr>
      <w:spacing w:val="3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locked/>
    <w:rsid w:val="00534EDE"/>
    <w:rPr>
      <w:rFonts w:ascii="Corbel" w:hAnsi="Corbel" w:cs="Corbel"/>
      <w:spacing w:val="-7"/>
      <w:sz w:val="15"/>
      <w:szCs w:val="15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534EDE"/>
    <w:pPr>
      <w:widowControl w:val="0"/>
      <w:shd w:val="clear" w:color="auto" w:fill="FFFFFF"/>
      <w:spacing w:before="120" w:after="120" w:line="240" w:lineRule="atLeast"/>
    </w:pPr>
    <w:rPr>
      <w:rFonts w:ascii="Corbel" w:hAnsi="Corbel" w:cs="Corbel"/>
      <w:spacing w:val="-7"/>
      <w:sz w:val="15"/>
      <w:szCs w:val="15"/>
    </w:rPr>
  </w:style>
  <w:style w:type="character" w:customStyle="1" w:styleId="61">
    <w:name w:val="Основной текст (6)_"/>
    <w:basedOn w:val="a0"/>
    <w:link w:val="62"/>
    <w:uiPriority w:val="99"/>
    <w:locked/>
    <w:rsid w:val="00534EDE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534EDE"/>
    <w:pPr>
      <w:widowControl w:val="0"/>
      <w:shd w:val="clear" w:color="auto" w:fill="FFFFFF"/>
      <w:spacing w:line="830" w:lineRule="exact"/>
      <w:jc w:val="both"/>
    </w:pPr>
    <w:rPr>
      <w:b/>
      <w:bCs/>
      <w:i/>
      <w:iCs/>
      <w:spacing w:val="1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7A4A0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annotation reference"/>
    <w:basedOn w:val="a0"/>
    <w:semiHidden/>
    <w:unhideWhenUsed/>
    <w:rsid w:val="00007066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007066"/>
  </w:style>
  <w:style w:type="character" w:customStyle="1" w:styleId="af2">
    <w:name w:val="Текст примечания Знак"/>
    <w:basedOn w:val="a0"/>
    <w:link w:val="af1"/>
    <w:semiHidden/>
    <w:rsid w:val="00007066"/>
  </w:style>
  <w:style w:type="paragraph" w:styleId="af3">
    <w:name w:val="annotation subject"/>
    <w:basedOn w:val="af1"/>
    <w:next w:val="af1"/>
    <w:link w:val="af4"/>
    <w:semiHidden/>
    <w:unhideWhenUsed/>
    <w:rsid w:val="00007066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00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se_moe\docs\&#1052;&#1059;%20&#1062;&#1048;&#1050;&#1058;\&#1087;&#1088;&#1080;&#1082;&#1072;&#1079;&#1099;\&#1055;&#1088;&#1080;&#1082;&#1072;&#1079;%20&#1085;&#1072;&#1076;&#1073;&#1072;&#1074;&#1082;&#1072;%20&#1079;&#1072;%20&#1089;&#1083;&#1086;&#1078;&#1085;&#1086;&#1089;&#1090;&#1100;%20&#1064;&#1072;&#1083;&#1072;&#1077;&#1074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6A45-C5A2-42B1-90B4-0D93880C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надбавка за сложность Шалаеву.dotx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структурного подразделения</vt:lpstr>
    </vt:vector>
  </TitlesOfParts>
  <Company>OIR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структурного подразделения</dc:title>
  <dc:subject/>
  <dc:creator>Нина Торубарова</dc:creator>
  <cp:keywords/>
  <dc:description/>
  <cp:lastModifiedBy>Матюшина Ольга Александровна</cp:lastModifiedBy>
  <cp:revision>3</cp:revision>
  <cp:lastPrinted>2025-01-30T13:16:00Z</cp:lastPrinted>
  <dcterms:created xsi:type="dcterms:W3CDTF">2025-01-30T14:48:00Z</dcterms:created>
  <dcterms:modified xsi:type="dcterms:W3CDTF">2025-01-30T14:49:00Z</dcterms:modified>
</cp:coreProperties>
</file>